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D4" w:rsidRPr="0022619B" w:rsidRDefault="001F23D4" w:rsidP="0022619B">
      <w:pPr>
        <w:jc w:val="center"/>
        <w:rPr>
          <w:color w:val="333333"/>
          <w:sz w:val="28"/>
          <w:szCs w:val="28"/>
          <w:lang w:val="ru-RU"/>
        </w:rPr>
      </w:pPr>
      <w:r w:rsidRPr="0022619B">
        <w:rPr>
          <w:rFonts w:ascii="Times New Roman" w:hAnsi="Times New Roman" w:cs="Times New Roman"/>
          <w:b/>
          <w:sz w:val="28"/>
          <w:szCs w:val="28"/>
        </w:rPr>
        <w:t>Приватна організація (установа, заклад)</w:t>
      </w:r>
    </w:p>
    <w:p w:rsidR="001F23D4" w:rsidRPr="0022619B" w:rsidRDefault="001F23D4" w:rsidP="00226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19B">
        <w:rPr>
          <w:rFonts w:ascii="Times New Roman" w:hAnsi="Times New Roman" w:cs="Times New Roman"/>
          <w:b/>
          <w:sz w:val="28"/>
          <w:szCs w:val="28"/>
        </w:rPr>
        <w:t>Приватний заклад Гімназія «Еммануїл»</w:t>
      </w:r>
    </w:p>
    <w:p w:rsidR="001F23D4" w:rsidRPr="0022619B" w:rsidRDefault="001F23D4" w:rsidP="0022619B">
      <w:pPr>
        <w:rPr>
          <w:rFonts w:ascii="Times New Roman" w:hAnsi="Times New Roman" w:cs="Times New Roman"/>
          <w:b/>
          <w:sz w:val="28"/>
          <w:lang w:val="uk-UA"/>
        </w:rPr>
      </w:pPr>
    </w:p>
    <w:p w:rsidR="001F23D4" w:rsidRPr="0022619B" w:rsidRDefault="001F23D4" w:rsidP="0022619B">
      <w:pPr>
        <w:pStyle w:val="Heading2"/>
        <w:numPr>
          <w:ilvl w:val="1"/>
          <w:numId w:val="3"/>
        </w:numPr>
      </w:pPr>
      <w:r w:rsidRPr="0022619B">
        <w:rPr>
          <w:b/>
          <w:bCs/>
          <w:szCs w:val="28"/>
        </w:rPr>
        <w:t>Н А К А З</w:t>
      </w:r>
    </w:p>
    <w:p w:rsidR="001F23D4" w:rsidRPr="0022619B" w:rsidRDefault="001F23D4" w:rsidP="0022619B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1F23D4" w:rsidRDefault="001F23D4" w:rsidP="0022619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______ </w:t>
      </w:r>
      <w:r w:rsidRPr="0022619B">
        <w:rPr>
          <w:rFonts w:ascii="Times New Roman" w:hAnsi="Times New Roman" w:cs="Times New Roman"/>
          <w:sz w:val="28"/>
        </w:rPr>
        <w:t xml:space="preserve">квітня 2025 </w:t>
      </w:r>
      <w:r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2619B">
        <w:rPr>
          <w:rFonts w:ascii="Times New Roman" w:hAnsi="Times New Roman" w:cs="Times New Roman"/>
          <w:sz w:val="28"/>
        </w:rPr>
        <w:t xml:space="preserve"> м.Мукачево                                    № ____</w:t>
      </w:r>
      <w:r>
        <w:rPr>
          <w:rFonts w:ascii="Times New Roman" w:hAnsi="Times New Roman" w:cs="Times New Roman"/>
          <w:sz w:val="28"/>
          <w:lang w:val="uk-UA"/>
        </w:rPr>
        <w:t>__</w:t>
      </w:r>
    </w:p>
    <w:p w:rsidR="001F23D4" w:rsidRPr="0022619B" w:rsidRDefault="001F23D4" w:rsidP="0022619B">
      <w:pPr>
        <w:jc w:val="both"/>
        <w:rPr>
          <w:rFonts w:ascii="Times New Roman" w:hAnsi="Times New Roman" w:cs="Times New Roman"/>
          <w:sz w:val="28"/>
        </w:rPr>
      </w:pPr>
    </w:p>
    <w:p w:rsidR="001F23D4" w:rsidRPr="0022619B" w:rsidRDefault="001F23D4" w:rsidP="0022619B">
      <w:pPr>
        <w:shd w:val="clear" w:color="auto" w:fill="FFFFFF"/>
        <w:spacing w:line="240" w:lineRule="auto"/>
        <w:jc w:val="both"/>
        <w:rPr>
          <w:rStyle w:val="213pt2"/>
          <w:bCs/>
          <w:i/>
          <w:sz w:val="28"/>
          <w:szCs w:val="28"/>
          <w:lang w:val="uk-UA"/>
        </w:rPr>
      </w:pPr>
      <w:r w:rsidRPr="0022619B">
        <w:rPr>
          <w:rStyle w:val="213pt2"/>
          <w:bCs/>
          <w:i/>
          <w:sz w:val="28"/>
          <w:szCs w:val="28"/>
          <w:lang w:val="uk-UA"/>
        </w:rPr>
        <w:t>Про м</w:t>
      </w:r>
      <w:r w:rsidRPr="0022619B">
        <w:rPr>
          <w:rStyle w:val="213pt2"/>
          <w:bCs/>
          <w:i/>
          <w:sz w:val="28"/>
          <w:szCs w:val="28"/>
        </w:rPr>
        <w:t xml:space="preserve">оніторинг якості знань </w:t>
      </w:r>
    </w:p>
    <w:p w:rsidR="001F23D4" w:rsidRPr="0022619B" w:rsidRDefault="001F23D4" w:rsidP="0022619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  <w:r w:rsidRPr="0022619B">
        <w:rPr>
          <w:rStyle w:val="213pt2"/>
          <w:bCs/>
          <w:i/>
          <w:sz w:val="28"/>
          <w:szCs w:val="28"/>
        </w:rPr>
        <w:t>з англійської мови в 2-4 класах</w:t>
      </w:r>
      <w:r w:rsidRPr="0022619B"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  <w:t xml:space="preserve"> </w:t>
      </w:r>
    </w:p>
    <w:p w:rsidR="001F23D4" w:rsidRDefault="001F23D4" w:rsidP="0015479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23D4" w:rsidRPr="00142616" w:rsidRDefault="001F23D4" w:rsidP="0015479F">
      <w:pPr>
        <w:shd w:val="clear" w:color="auto" w:fill="FFFFFF"/>
        <w:spacing w:line="240" w:lineRule="auto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виконання річного плану роботи закладу та з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метою виявлення рівня знань, умінь та навичок володіння англійською мовою, набутих учнями протягом ІІ семестру  2024 – 2025 навчальному році, протягом квітня було проведено моніторинг з англійської мови 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 – 4 класах НУШ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F23D4" w:rsidRPr="00142616" w:rsidRDefault="001F23D4" w:rsidP="0015479F">
      <w:pPr>
        <w:shd w:val="clear" w:color="auto" w:fill="FFFFFF"/>
        <w:spacing w:line="240" w:lineRule="auto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Діагностичні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роботи були складені відповідно до вимог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Типових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навчальних програм, затверджених МОН України для 2  - 4 класів.</w:t>
      </w:r>
    </w:p>
    <w:p w:rsidR="001F23D4" w:rsidRPr="00142616" w:rsidRDefault="001F23D4" w:rsidP="0015479F">
      <w:pPr>
        <w:shd w:val="clear" w:color="auto" w:fill="FFFFFF"/>
        <w:spacing w:line="240" w:lineRule="auto"/>
        <w:ind w:firstLine="708"/>
        <w:jc w:val="both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Результати та аналіз робіт показав, що більшість учнів успішно оволоділи уміннями та навичками, передбаченими навчальною програмою.</w:t>
      </w:r>
    </w:p>
    <w:p w:rsidR="001F23D4" w:rsidRPr="00142616" w:rsidRDefault="001F23D4" w:rsidP="0015479F">
      <w:pPr>
        <w:shd w:val="clear" w:color="auto" w:fill="FFFFFF"/>
        <w:spacing w:line="240" w:lineRule="auto"/>
        <w:jc w:val="both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Зміст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діагностичних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робіт включав програмний матеріал ключових питань останніх тем, а також раніше вивченого  матеріалу.</w:t>
      </w:r>
    </w:p>
    <w:p w:rsidR="001F23D4" w:rsidRPr="001D02D0" w:rsidRDefault="001F23D4" w:rsidP="001D02D0">
      <w:pPr>
        <w:shd w:val="clear" w:color="auto" w:fill="FFFFFF"/>
        <w:spacing w:line="240" w:lineRule="auto"/>
        <w:jc w:val="both"/>
        <w:rPr>
          <w:color w:val="333333"/>
          <w:sz w:val="28"/>
          <w:szCs w:val="28"/>
          <w:lang w:val="uk-UA"/>
        </w:rPr>
      </w:pPr>
      <w:r w:rsidRPr="00142616">
        <w:rPr>
          <w:color w:val="333333"/>
          <w:sz w:val="28"/>
          <w:szCs w:val="28"/>
          <w:lang w:val="uk-UA"/>
        </w:rPr>
        <w:t> </w:t>
      </w:r>
      <w:r>
        <w:rPr>
          <w:color w:val="333333"/>
          <w:sz w:val="28"/>
          <w:szCs w:val="28"/>
          <w:lang w:val="uk-UA"/>
        </w:rPr>
        <w:t xml:space="preserve">  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кожному класі було проведено 4 види контролю: читання, аудіювання,   письмо та говоріння.</w:t>
      </w:r>
    </w:p>
    <w:p w:rsidR="001F23D4" w:rsidRPr="00142616" w:rsidRDefault="001F23D4" w:rsidP="0015479F">
      <w:pPr>
        <w:shd w:val="clear" w:color="auto" w:fill="FFFFFF"/>
        <w:spacing w:line="240" w:lineRule="auto"/>
        <w:ind w:firstLine="720"/>
        <w:jc w:val="both"/>
        <w:rPr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Діагностична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робота з 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удіювання у 2 – 4 класах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містила 2 завдання тестового характеру: 1- визначення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ідповідності речень почутому;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2-вибір правильного варіанту відповіді.</w:t>
      </w:r>
    </w:p>
    <w:p w:rsidR="001F23D4" w:rsidRPr="00142616" w:rsidRDefault="001F23D4" w:rsidP="001D02D0">
      <w:pPr>
        <w:shd w:val="clear" w:color="auto" w:fill="FFFFFF"/>
        <w:spacing w:line="240" w:lineRule="auto"/>
        <w:jc w:val="center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uk-UA"/>
        </w:rPr>
        <w:t>Результати написання контролю  аудіювання:</w:t>
      </w:r>
    </w:p>
    <w:p w:rsidR="001F23D4" w:rsidRPr="00142616" w:rsidRDefault="001F23D4" w:rsidP="0015479F">
      <w:pPr>
        <w:shd w:val="clear" w:color="auto" w:fill="FFFFFF"/>
        <w:spacing w:line="240" w:lineRule="auto"/>
        <w:jc w:val="center"/>
        <w:rPr>
          <w:color w:val="333333"/>
          <w:sz w:val="28"/>
          <w:szCs w:val="28"/>
          <w:lang w:val="uk-UA"/>
        </w:rPr>
      </w:pPr>
    </w:p>
    <w:tbl>
      <w:tblPr>
        <w:tblW w:w="964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29"/>
        <w:gridCol w:w="416"/>
        <w:gridCol w:w="762"/>
        <w:gridCol w:w="802"/>
        <w:gridCol w:w="720"/>
        <w:gridCol w:w="720"/>
        <w:gridCol w:w="720"/>
        <w:gridCol w:w="720"/>
        <w:gridCol w:w="720"/>
        <w:gridCol w:w="720"/>
        <w:gridCol w:w="900"/>
        <w:gridCol w:w="720"/>
      </w:tblGrid>
      <w:tr w:rsidR="001F23D4" w:rsidRPr="00142616" w:rsidTr="0022619B">
        <w:tc>
          <w:tcPr>
            <w:tcW w:w="1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ПІБ учителя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К</w:t>
            </w:r>
          </w:p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л</w:t>
            </w:r>
          </w:p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а</w:t>
            </w:r>
          </w:p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с</w:t>
            </w:r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:rsidR="001F23D4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uk-UA"/>
              </w:rPr>
              <w:t>Високий рівень (12 – 10  балів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uk-UA"/>
              </w:rPr>
              <w:t>Достатній рівень (7 – 9 балів)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uk-UA"/>
              </w:rPr>
              <w:t>Середній рівень (6 – 4 балів)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uk-UA"/>
              </w:rPr>
              <w:t>Початковий рівень (1 – 3 бал)</w:t>
            </w:r>
          </w:p>
        </w:tc>
      </w:tr>
      <w:tr w:rsidR="001F23D4" w:rsidRPr="00142616" w:rsidTr="0022619B">
        <w:trPr>
          <w:trHeight w:val="1418"/>
        </w:trPr>
        <w:tc>
          <w:tcPr>
            <w:tcW w:w="17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3D4" w:rsidRDefault="001F23D4" w:rsidP="002F47AF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 xml:space="preserve">Данкулинець </w:t>
            </w:r>
          </w:p>
          <w:p w:rsidR="001F23D4" w:rsidRPr="002A6E96" w:rsidRDefault="001F23D4" w:rsidP="002F47AF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О</w:t>
            </w:r>
            <w:r w:rsidRPr="002A6E9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.В.</w:t>
            </w:r>
          </w:p>
        </w:tc>
        <w:tc>
          <w:tcPr>
            <w:tcW w:w="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</w:tr>
      <w:tr w:rsidR="001F23D4" w:rsidRPr="00142616" w:rsidTr="0022619B">
        <w:tc>
          <w:tcPr>
            <w:tcW w:w="172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44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28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28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</w:tr>
      <w:tr w:rsidR="001F23D4" w:rsidRPr="00142616" w:rsidTr="0022619B">
        <w:tc>
          <w:tcPr>
            <w:tcW w:w="172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66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33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</w:tr>
      <w:tr w:rsidR="001F23D4" w:rsidRPr="00142616" w:rsidTr="0022619B">
        <w:tc>
          <w:tcPr>
            <w:tcW w:w="172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2A6E96" w:rsidRDefault="001F23D4" w:rsidP="0015479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22%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44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22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11%</w:t>
            </w:r>
          </w:p>
        </w:tc>
      </w:tr>
      <w:tr w:rsidR="001F23D4" w:rsidRPr="00142616" w:rsidTr="0022619B">
        <w:tc>
          <w:tcPr>
            <w:tcW w:w="1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</w:tr>
      <w:tr w:rsidR="001F23D4" w:rsidRPr="00142616" w:rsidTr="0022619B">
        <w:tc>
          <w:tcPr>
            <w:tcW w:w="17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100%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100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40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35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10 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15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15479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</w:tr>
    </w:tbl>
    <w:p w:rsidR="001F23D4" w:rsidRDefault="001F23D4" w:rsidP="00727A0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Основні помилки: фрагментарне розуміння учнями прослуханого тексту, неправильне використання граматичних  часів, недостатнє знання лексичних одиниць вивченої теми, граматичні помилки при побудові запитань до запропонованого речення, неутримання в оперативній пам’яті смислового розвитку тексту.</w:t>
      </w:r>
      <w:r w:rsidRPr="00727A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F23D4" w:rsidRPr="00142616" w:rsidRDefault="001F23D4" w:rsidP="00727A0C">
      <w:pPr>
        <w:shd w:val="clear" w:color="auto" w:fill="FFFFFF"/>
        <w:spacing w:line="240" w:lineRule="auto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Результати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моніторингу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засвідчили той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факт, що володіння учнями навичками аудіювання як видом іншомовної мовленнєвої діяльності відбувається пер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еважно на достатньому та висок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ому рівнях.</w:t>
      </w:r>
    </w:p>
    <w:p w:rsidR="001F23D4" w:rsidRPr="00142616" w:rsidRDefault="001F23D4" w:rsidP="00642C9D">
      <w:pPr>
        <w:shd w:val="clear" w:color="auto" w:fill="FFFFFF"/>
        <w:spacing w:line="240" w:lineRule="auto"/>
        <w:ind w:firstLine="708"/>
        <w:jc w:val="both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Завдання 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діагностичної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роботи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 письма 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складалося з  конструктивного характеру та мало за мету перевірити рівень сформованості мовної компетенції, а саме   здатність учнів  перекладати англійською мовою, вживаючи дієслова у граматичних часах: 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Present, Past, Future Simple; Present , Past, Future Continuous; Present, Past Perfect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та на вживання лексики.</w:t>
      </w:r>
    </w:p>
    <w:p w:rsidR="001F23D4" w:rsidRDefault="001F23D4" w:rsidP="00642C9D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23D4" w:rsidRPr="00142616" w:rsidRDefault="001F23D4" w:rsidP="00952F42">
      <w:pPr>
        <w:shd w:val="clear" w:color="auto" w:fill="FFFFFF"/>
        <w:spacing w:line="240" w:lineRule="auto"/>
        <w:jc w:val="center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uk-UA"/>
        </w:rPr>
        <w:t>Результати написання контролю письма:</w:t>
      </w:r>
    </w:p>
    <w:tbl>
      <w:tblPr>
        <w:tblpPr w:leftFromText="180" w:rightFromText="180" w:vertAnchor="text" w:horzAnchor="margin" w:tblpY="169"/>
        <w:tblW w:w="9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60"/>
        <w:gridCol w:w="365"/>
        <w:gridCol w:w="762"/>
        <w:gridCol w:w="762"/>
        <w:gridCol w:w="752"/>
        <w:gridCol w:w="642"/>
        <w:gridCol w:w="752"/>
        <w:gridCol w:w="642"/>
        <w:gridCol w:w="752"/>
        <w:gridCol w:w="642"/>
        <w:gridCol w:w="793"/>
        <w:gridCol w:w="642"/>
      </w:tblGrid>
      <w:tr w:rsidR="001F23D4" w:rsidRPr="00142616" w:rsidTr="00952F42"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ПІБ учителя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К</w:t>
            </w:r>
          </w:p>
          <w:p w:rsidR="001F23D4" w:rsidRPr="002A6E96" w:rsidRDefault="001F23D4" w:rsidP="00952F4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л</w:t>
            </w:r>
          </w:p>
          <w:p w:rsidR="001F23D4" w:rsidRPr="002A6E96" w:rsidRDefault="001F23D4" w:rsidP="00952F4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а</w:t>
            </w:r>
          </w:p>
          <w:p w:rsidR="001F23D4" w:rsidRPr="002A6E96" w:rsidRDefault="001F23D4" w:rsidP="00952F4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с</w:t>
            </w:r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  <w:p w:rsidR="001F23D4" w:rsidRPr="002A6E96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:rsidR="001F23D4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:rsidR="001F23D4" w:rsidRPr="002A6E96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Високий рівень (12 – 10  балів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Достатній рівень (7 – 9 балів)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Середній рівень (6 – 4 балів)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Початковий рівень (1 – 3 бал)</w:t>
            </w:r>
          </w:p>
        </w:tc>
      </w:tr>
      <w:tr w:rsidR="001F23D4" w:rsidRPr="00142616" w:rsidTr="00952F42">
        <w:trPr>
          <w:trHeight w:val="1338"/>
        </w:trPr>
        <w:tc>
          <w:tcPr>
            <w:tcW w:w="17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3D4" w:rsidRDefault="001F23D4" w:rsidP="00952F42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 xml:space="preserve">Данкулинець </w:t>
            </w:r>
          </w:p>
          <w:p w:rsidR="001F23D4" w:rsidRPr="00952F42" w:rsidRDefault="001F23D4" w:rsidP="00952F42">
            <w:pPr>
              <w:spacing w:line="240" w:lineRule="auto"/>
              <w:ind w:left="113" w:right="113"/>
              <w:jc w:val="both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О</w:t>
            </w:r>
            <w:r w:rsidRPr="002A6E9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.В.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52F42" w:rsidRDefault="001F23D4" w:rsidP="00952F42">
            <w:pPr>
              <w:spacing w:line="240" w:lineRule="auto"/>
              <w:rPr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52F42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52F42" w:rsidRDefault="001F23D4" w:rsidP="009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</w:tr>
      <w:tr w:rsidR="001F23D4" w:rsidRPr="00142616" w:rsidTr="00952F4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52F42" w:rsidRDefault="001F23D4" w:rsidP="00952F42">
            <w:pPr>
              <w:spacing w:line="240" w:lineRule="auto"/>
              <w:rPr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50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25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25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</w:tr>
      <w:tr w:rsidR="001F23D4" w:rsidRPr="00142616" w:rsidTr="00952F4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52F42" w:rsidRDefault="001F23D4" w:rsidP="00952F42">
            <w:pPr>
              <w:spacing w:line="240" w:lineRule="auto"/>
              <w:rPr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66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33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</w:tr>
      <w:tr w:rsidR="001F23D4" w:rsidRPr="00142616" w:rsidTr="00952F4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52F42" w:rsidRDefault="001F23D4" w:rsidP="00952F42">
            <w:pPr>
              <w:spacing w:line="240" w:lineRule="auto"/>
              <w:rPr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22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44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22%</w:t>
            </w:r>
          </w:p>
        </w:tc>
      </w:tr>
      <w:tr w:rsidR="001F23D4" w:rsidRPr="00142616" w:rsidTr="00952F42"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</w:tr>
      <w:tr w:rsidR="001F23D4" w:rsidRPr="00142616" w:rsidTr="00952F42"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100%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952F4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100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40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35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5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</w:t>
            </w: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52F42" w:rsidRDefault="001F23D4" w:rsidP="00952F42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52F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</w:tr>
    </w:tbl>
    <w:p w:rsidR="001F23D4" w:rsidRPr="00142616" w:rsidRDefault="001F23D4" w:rsidP="0015479F">
      <w:pPr>
        <w:shd w:val="clear" w:color="auto" w:fill="FFFFFF"/>
        <w:spacing w:line="240" w:lineRule="auto"/>
        <w:ind w:firstLine="708"/>
        <w:jc w:val="both"/>
        <w:rPr>
          <w:color w:val="333333"/>
          <w:sz w:val="28"/>
          <w:szCs w:val="28"/>
          <w:lang w:val="uk-UA"/>
        </w:rPr>
      </w:pPr>
    </w:p>
    <w:p w:rsidR="001F23D4" w:rsidRPr="00142616" w:rsidRDefault="001F23D4" w:rsidP="0015479F">
      <w:pPr>
        <w:shd w:val="clear" w:color="auto" w:fill="FFFFFF"/>
        <w:spacing w:line="240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Типові помилки в написанні в завданнях були допущені на порядок слів, правопис лексики, вживання  іменників в однині замість іменників у множині, вживання двох підметів, неправильне вживання артиклів, неправильне вживання видо-часових форм дієслова, артиклів та прийменників,  вживання неправильної  форми дієслова та помилки стилістичного характеру.</w:t>
      </w:r>
    </w:p>
    <w:p w:rsidR="001F23D4" w:rsidRDefault="001F23D4" w:rsidP="00642C9D">
      <w:pPr>
        <w:shd w:val="clear" w:color="auto" w:fill="FFFFFF"/>
        <w:spacing w:line="24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</w:t>
      </w:r>
      <w:r w:rsidRPr="00642C9D">
        <w:rPr>
          <w:rFonts w:ascii="Times New Roman" w:hAnsi="Times New Roman" w:cs="Times New Roman"/>
          <w:color w:val="333333"/>
          <w:sz w:val="28"/>
          <w:szCs w:val="28"/>
          <w:lang w:val="uk-UA"/>
        </w:rPr>
        <w:t>Отже,</w:t>
      </w:r>
      <w:r>
        <w:rPr>
          <w:color w:val="333333"/>
          <w:sz w:val="28"/>
          <w:szCs w:val="28"/>
          <w:lang w:val="uk-UA"/>
        </w:rPr>
        <w:t xml:space="preserve">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володіння учнями навичками письма як видом іншомовної мовленнєвої діяльності відбувається переважно на достатньому та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висок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ому рівнях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142616">
        <w:rPr>
          <w:color w:val="333333"/>
          <w:sz w:val="28"/>
          <w:szCs w:val="28"/>
          <w:lang w:val="uk-UA"/>
        </w:rPr>
        <w:t> </w:t>
      </w:r>
    </w:p>
    <w:p w:rsidR="001F23D4" w:rsidRPr="00642C9D" w:rsidRDefault="001F23D4" w:rsidP="00642C9D">
      <w:pPr>
        <w:shd w:val="clear" w:color="auto" w:fill="FFFFFF"/>
        <w:spacing w:line="24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</w:t>
      </w:r>
      <w:r w:rsidRPr="00642C9D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час моніторингу</w:t>
      </w:r>
      <w:r>
        <w:rPr>
          <w:color w:val="333333"/>
          <w:sz w:val="28"/>
          <w:szCs w:val="28"/>
          <w:lang w:val="uk-UA"/>
        </w:rPr>
        <w:t xml:space="preserve"> ч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итання 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метою виявлення сформованості в учнів уміння прочитати й зрозуміти текст і виконати завдання до нього учням були запропоновані тести. 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тестах оцінювався рівень розуміння тексту, уміння учня узагальнювати зміст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 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прочитаного, виокремлювати ключові слова та визначати значення незнайомих слів за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 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контекстом або словотворчими елементами.</w:t>
      </w:r>
    </w:p>
    <w:p w:rsidR="001F23D4" w:rsidRPr="00142616" w:rsidRDefault="001F23D4" w:rsidP="0015479F">
      <w:pPr>
        <w:shd w:val="clear" w:color="auto" w:fill="FFFDFD"/>
        <w:spacing w:line="240" w:lineRule="auto"/>
        <w:ind w:firstLine="902"/>
        <w:jc w:val="both"/>
        <w:rPr>
          <w:color w:val="333333"/>
          <w:sz w:val="28"/>
          <w:szCs w:val="28"/>
          <w:lang w:val="uk-UA"/>
        </w:rPr>
      </w:pPr>
    </w:p>
    <w:p w:rsidR="001F23D4" w:rsidRDefault="001F23D4" w:rsidP="00D37D5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uk-UA"/>
        </w:rPr>
      </w:pPr>
      <w:r w:rsidRPr="00142616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uk-UA"/>
        </w:rPr>
        <w:t xml:space="preserve">Результати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uk-UA"/>
        </w:rPr>
        <w:t>викон</w:t>
      </w:r>
      <w:r w:rsidRPr="00142616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uk-UA"/>
        </w:rPr>
        <w:t>ання контролю читання:</w:t>
      </w:r>
    </w:p>
    <w:p w:rsidR="001F23D4" w:rsidRPr="00142616" w:rsidRDefault="001F23D4" w:rsidP="00D37D50">
      <w:pPr>
        <w:shd w:val="clear" w:color="auto" w:fill="FFFFFF"/>
        <w:spacing w:line="240" w:lineRule="auto"/>
        <w:jc w:val="center"/>
        <w:rPr>
          <w:color w:val="333333"/>
          <w:sz w:val="28"/>
          <w:szCs w:val="28"/>
          <w:lang w:val="uk-UA"/>
        </w:rPr>
      </w:pPr>
      <w:bookmarkStart w:id="0" w:name="_GoBack"/>
      <w:bookmarkEnd w:id="0"/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87"/>
        <w:gridCol w:w="365"/>
        <w:gridCol w:w="762"/>
        <w:gridCol w:w="762"/>
        <w:gridCol w:w="757"/>
        <w:gridCol w:w="642"/>
        <w:gridCol w:w="758"/>
        <w:gridCol w:w="642"/>
        <w:gridCol w:w="758"/>
        <w:gridCol w:w="642"/>
        <w:gridCol w:w="797"/>
        <w:gridCol w:w="642"/>
      </w:tblGrid>
      <w:tr w:rsidR="001F23D4" w:rsidRPr="00142616" w:rsidTr="009B0C01"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9B0C01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ПІБ учителя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К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л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а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с</w:t>
            </w:r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:rsidR="001F23D4" w:rsidRPr="009B0C01" w:rsidRDefault="001F23D4" w:rsidP="009B0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9B0C01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Високий рівень (12 – 10  балів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9B0C01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Достатній рівень (7 – 9 балів)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9B0C01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Середній рівень (6 – 4 балів)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9B0C01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Початковий рівень (1 – 3 бал)</w:t>
            </w:r>
          </w:p>
        </w:tc>
      </w:tr>
      <w:tr w:rsidR="001F23D4" w:rsidRPr="00142616" w:rsidTr="009B0C01">
        <w:trPr>
          <w:trHeight w:val="1338"/>
        </w:trPr>
        <w:tc>
          <w:tcPr>
            <w:tcW w:w="17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3D4" w:rsidRPr="009B0C01" w:rsidRDefault="001F23D4" w:rsidP="009B0C01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 xml:space="preserve">Данкулинець </w:t>
            </w:r>
          </w:p>
          <w:p w:rsidR="001F23D4" w:rsidRPr="009B0C01" w:rsidRDefault="001F23D4" w:rsidP="009B0C01">
            <w:pPr>
              <w:spacing w:line="240" w:lineRule="auto"/>
              <w:ind w:left="113" w:right="113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B0C01" w:rsidRDefault="001F23D4" w:rsidP="0015479F">
            <w:pPr>
              <w:spacing w:line="240" w:lineRule="auto"/>
              <w:rPr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B0C01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B0C01" w:rsidRDefault="001F23D4" w:rsidP="00154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15479F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15479F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15479F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15479F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15479F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15479F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15479F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15479F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</w:tr>
      <w:tr w:rsidR="001F23D4" w:rsidRPr="00142616" w:rsidTr="009B0C01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B0C01" w:rsidRDefault="001F23D4" w:rsidP="00D37D50">
            <w:pPr>
              <w:spacing w:line="240" w:lineRule="auto"/>
              <w:rPr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50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25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25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</w:tr>
      <w:tr w:rsidR="001F23D4" w:rsidRPr="00142616" w:rsidTr="009B0C01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B0C01" w:rsidRDefault="001F23D4" w:rsidP="00D37D50">
            <w:pPr>
              <w:spacing w:line="240" w:lineRule="auto"/>
              <w:rPr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66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33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</w:tr>
      <w:tr w:rsidR="001F23D4" w:rsidRPr="00142616" w:rsidTr="009B0C01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9B0C01" w:rsidRDefault="001F23D4" w:rsidP="00D37D50">
            <w:pPr>
              <w:spacing w:line="240" w:lineRule="auto"/>
              <w:rPr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22%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44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22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11%</w:t>
            </w:r>
          </w:p>
        </w:tc>
      </w:tr>
      <w:tr w:rsidR="001F23D4" w:rsidRPr="00142616" w:rsidTr="009B0C01"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</w:tr>
      <w:tr w:rsidR="001F23D4" w:rsidRPr="00142616" w:rsidTr="009B0C01"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100%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100</w:t>
            </w: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40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35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10 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15</w:t>
            </w: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2A6E96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2A6E96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</w:tr>
    </w:tbl>
    <w:p w:rsidR="001F23D4" w:rsidRPr="00142616" w:rsidRDefault="001F23D4" w:rsidP="0015479F">
      <w:pPr>
        <w:shd w:val="clear" w:color="auto" w:fill="FFFFFF"/>
        <w:spacing w:line="240" w:lineRule="auto"/>
        <w:ind w:firstLine="708"/>
        <w:jc w:val="both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Аналіз результатів дослідження показав, що переважна більшість учнів вміє самостійно прочитати текст, розуміє запитання до нього, усвідомлює різницю між поданими варіантами відповідей і вміє обрати серед них правильну.</w:t>
      </w:r>
    </w:p>
    <w:p w:rsidR="001F23D4" w:rsidRPr="00142616" w:rsidRDefault="001F23D4" w:rsidP="00EA1D66">
      <w:pPr>
        <w:shd w:val="clear" w:color="auto" w:fill="FFFFFF"/>
        <w:spacing w:line="24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Слід зазначити, що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завдання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виконані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при читанні 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низькому рівні, складають незначну частину в загальній їх кількості.</w:t>
      </w:r>
    </w:p>
    <w:p w:rsidR="001F23D4" w:rsidRPr="00142616" w:rsidRDefault="001F23D4" w:rsidP="0015479F">
      <w:pPr>
        <w:shd w:val="clear" w:color="auto" w:fill="FFFFFF"/>
        <w:spacing w:line="240" w:lineRule="auto"/>
        <w:ind w:firstLine="900"/>
        <w:jc w:val="both"/>
        <w:rPr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Останнє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завдання було присвячене діагностуванню володіння навичками висловлювати власну думку, 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обґрунтовувати її міцними доказами та формулю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вати умовиво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ди. </w:t>
      </w: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Учням було запропоновано написати невеликий твір-есе, прокоментувати вислови відомих людей 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та додати свою власну думку з питання.</w:t>
      </w:r>
    </w:p>
    <w:p w:rsidR="001F23D4" w:rsidRDefault="001F23D4" w:rsidP="00D37D5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uk-UA"/>
        </w:rPr>
      </w:pPr>
      <w:r w:rsidRPr="00142616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uk-UA"/>
        </w:rPr>
        <w:t>Результати контролю говоріння:</w:t>
      </w:r>
    </w:p>
    <w:tbl>
      <w:tblPr>
        <w:tblpPr w:leftFromText="180" w:rightFromText="180" w:vertAnchor="text" w:horzAnchor="margin" w:tblpY="204"/>
        <w:tblW w:w="9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780"/>
        <w:gridCol w:w="365"/>
        <w:gridCol w:w="762"/>
        <w:gridCol w:w="762"/>
        <w:gridCol w:w="752"/>
        <w:gridCol w:w="642"/>
        <w:gridCol w:w="752"/>
        <w:gridCol w:w="642"/>
        <w:gridCol w:w="752"/>
        <w:gridCol w:w="642"/>
        <w:gridCol w:w="793"/>
        <w:gridCol w:w="642"/>
      </w:tblGrid>
      <w:tr w:rsidR="001F23D4" w:rsidRPr="00142616" w:rsidTr="00D37D50"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ПІБ учителя</w:t>
            </w:r>
          </w:p>
        </w:tc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К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л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а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uk-UA"/>
              </w:rPr>
              <w:t>с</w:t>
            </w:r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  <w:p w:rsidR="001F23D4" w:rsidRPr="009B0C01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Високий рівень (12 – 10  балів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Достатній рівень (7 – 9 балів)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Середній рівень (6 – 4 балів)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Початковий рівень (1 – 3 бал)</w:t>
            </w:r>
          </w:p>
        </w:tc>
      </w:tr>
      <w:tr w:rsidR="001F23D4" w:rsidRPr="00142616" w:rsidTr="00D37D50">
        <w:trPr>
          <w:trHeight w:val="1338"/>
        </w:trPr>
        <w:tc>
          <w:tcPr>
            <w:tcW w:w="17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3D4" w:rsidRPr="009B0C01" w:rsidRDefault="001F23D4" w:rsidP="00D37D50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 xml:space="preserve">Данкулинець </w:t>
            </w:r>
          </w:p>
          <w:p w:rsidR="001F23D4" w:rsidRPr="00D37D50" w:rsidRDefault="001F23D4" w:rsidP="00D37D5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D37D50" w:rsidRDefault="001F23D4" w:rsidP="00D37D5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D37D50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D37D50" w:rsidRDefault="001F23D4" w:rsidP="00D37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</w:tr>
      <w:tr w:rsidR="001F23D4" w:rsidRPr="00142616" w:rsidTr="00D37D50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D37D50" w:rsidRDefault="001F23D4" w:rsidP="00D37D5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50%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25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25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</w:tr>
      <w:tr w:rsidR="001F23D4" w:rsidRPr="00142616" w:rsidTr="00D37D50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D37D50" w:rsidRDefault="001F23D4" w:rsidP="00D37D5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66%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33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</w:tr>
      <w:tr w:rsidR="001F23D4" w:rsidRPr="00142616" w:rsidTr="00D37D50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3D4" w:rsidRPr="00D37D50" w:rsidRDefault="001F23D4" w:rsidP="00D37D50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22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44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22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</w:tr>
      <w:tr w:rsidR="001F23D4" w:rsidRPr="00142616" w:rsidTr="00D37D50"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</w:tr>
      <w:tr w:rsidR="001F23D4" w:rsidRPr="00142616" w:rsidTr="00D37D50">
        <w:tc>
          <w:tcPr>
            <w:tcW w:w="1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100%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9B0C01" w:rsidRDefault="001F23D4" w:rsidP="00D37D50">
            <w:pPr>
              <w:spacing w:line="240" w:lineRule="auto"/>
              <w:jc w:val="center"/>
              <w:rPr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100</w:t>
            </w:r>
            <w:r w:rsidRPr="009B0C01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40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35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5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</w:t>
            </w: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F23D4" w:rsidRPr="00D37D50" w:rsidRDefault="001F23D4" w:rsidP="00D37D5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D37D5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</w:tr>
    </w:tbl>
    <w:p w:rsidR="001F23D4" w:rsidRPr="00142616" w:rsidRDefault="001F23D4" w:rsidP="00D37D50">
      <w:pPr>
        <w:shd w:val="clear" w:color="auto" w:fill="FFFFFF"/>
        <w:spacing w:line="240" w:lineRule="auto"/>
        <w:jc w:val="center"/>
        <w:rPr>
          <w:color w:val="333333"/>
          <w:sz w:val="28"/>
          <w:szCs w:val="28"/>
          <w:lang w:val="uk-UA"/>
        </w:rPr>
      </w:pPr>
    </w:p>
    <w:p w:rsidR="001F23D4" w:rsidRDefault="001F23D4" w:rsidP="00EA1D66">
      <w:pPr>
        <w:shd w:val="clear" w:color="auto" w:fill="FFFFFF"/>
        <w:spacing w:line="240" w:lineRule="auto"/>
        <w:ind w:firstLine="720"/>
        <w:jc w:val="both"/>
        <w:rPr>
          <w:noProof/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Найнижчі результати учні продемонстрували</w:t>
      </w:r>
      <w:r w:rsidRPr="0014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саме з усного мовлення, адже в ньому перевірялися вміння учнів грамотно і логічно викладати свої думки.</w:t>
      </w:r>
    </w:p>
    <w:p w:rsidR="001F23D4" w:rsidRDefault="001F23D4" w:rsidP="00EA1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Виходячи з вищевказаного, </w:t>
      </w:r>
    </w:p>
    <w:p w:rsidR="001F23D4" w:rsidRPr="00EA1D66" w:rsidRDefault="001F23D4" w:rsidP="00EA1D6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1D66">
        <w:rPr>
          <w:rFonts w:ascii="Times New Roman" w:hAnsi="Times New Roman" w:cs="Times New Roman"/>
          <w:b/>
          <w:sz w:val="28"/>
          <w:szCs w:val="28"/>
          <w:lang w:val="ru-RU"/>
        </w:rPr>
        <w:t>НАКАЗУЮ:</w:t>
      </w:r>
    </w:p>
    <w:p w:rsidR="001F23D4" w:rsidRPr="001C2CB9" w:rsidRDefault="001F23D4" w:rsidP="00EA1D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Вважати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r w:rsidRPr="001C2CB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що результативність проведення уроків англійської  мови перебуває на достатньому рівні.</w:t>
      </w:r>
    </w:p>
    <w:p w:rsidR="001F23D4" w:rsidRPr="001C2CB9" w:rsidRDefault="001F23D4" w:rsidP="00EA1D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C2CB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Заступнику директора з НВР Несух А.Ю. продовжити здійснювати контроль за виконанням Типової освітньої програми щодо вивчення іноземної мови в початкових класах.</w:t>
      </w:r>
    </w:p>
    <w:p w:rsidR="001F23D4" w:rsidRPr="001C2CB9" w:rsidRDefault="001F23D4" w:rsidP="00EA1D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C2CB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Вчителю англійської мови Данкулинець О.В.:</w:t>
      </w:r>
    </w:p>
    <w:p w:rsidR="001F23D4" w:rsidRPr="00EA1D66" w:rsidRDefault="001F23D4" w:rsidP="00EA1D6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EA1D66">
        <w:rPr>
          <w:rFonts w:ascii="Times New Roman" w:hAnsi="Times New Roman" w:cs="Times New Roman"/>
          <w:sz w:val="28"/>
          <w:szCs w:val="28"/>
        </w:rPr>
        <w:t>. При організації навчальної діяльності звертати увагу на мотивацію навчання.</w:t>
      </w:r>
    </w:p>
    <w:p w:rsidR="001F23D4" w:rsidRPr="00EA1D66" w:rsidRDefault="001F23D4" w:rsidP="00EA1D6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A1D66">
        <w:rPr>
          <w:rFonts w:ascii="Times New Roman" w:hAnsi="Times New Roman" w:cs="Times New Roman"/>
          <w:sz w:val="28"/>
          <w:szCs w:val="28"/>
        </w:rPr>
        <w:t>.  При здійсненні календарного планування уроків передбачати повторення вивченого матеріалу з метою системного опр</w:t>
      </w:r>
      <w:r>
        <w:rPr>
          <w:rFonts w:ascii="Times New Roman" w:hAnsi="Times New Roman" w:cs="Times New Roman"/>
          <w:sz w:val="28"/>
          <w:szCs w:val="28"/>
        </w:rPr>
        <w:t xml:space="preserve">ацювання попередніх тем курсу. </w:t>
      </w:r>
    </w:p>
    <w:p w:rsidR="001F23D4" w:rsidRPr="00EA1D66" w:rsidRDefault="001F23D4" w:rsidP="00EA1D6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Pr="00EA1D66">
        <w:rPr>
          <w:rFonts w:ascii="Times New Roman" w:hAnsi="Times New Roman" w:cs="Times New Roman"/>
          <w:sz w:val="28"/>
          <w:szCs w:val="28"/>
        </w:rPr>
        <w:t>Продовжити роботу зі здібними та обдарованими учнями, їх якісної підготовки до  участі в олімпіадах, конкурсах, турнірах.</w:t>
      </w:r>
    </w:p>
    <w:p w:rsidR="001F23D4" w:rsidRDefault="001F23D4" w:rsidP="001C2C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</w:t>
      </w:r>
      <w:r w:rsidRPr="00EA1D66">
        <w:rPr>
          <w:rFonts w:ascii="Times New Roman" w:hAnsi="Times New Roman" w:cs="Times New Roman"/>
          <w:sz w:val="28"/>
          <w:szCs w:val="28"/>
        </w:rPr>
        <w:t> Основну увагу на уроках приділяти роз</w:t>
      </w:r>
      <w:r>
        <w:rPr>
          <w:rFonts w:ascii="Times New Roman" w:hAnsi="Times New Roman" w:cs="Times New Roman"/>
          <w:sz w:val="28"/>
          <w:szCs w:val="28"/>
        </w:rPr>
        <w:t xml:space="preserve">витку зв’язного мовлення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EA1D66">
        <w:rPr>
          <w:rFonts w:ascii="Times New Roman" w:hAnsi="Times New Roman" w:cs="Times New Roman"/>
          <w:sz w:val="28"/>
          <w:szCs w:val="28"/>
        </w:rPr>
        <w:t xml:space="preserve"> </w:t>
      </w:r>
      <w:r w:rsidRPr="00EA1D66">
        <w:rPr>
          <w:rFonts w:ascii="Times New Roman" w:hAnsi="Times New Roman" w:cs="Times New Roman"/>
          <w:sz w:val="28"/>
          <w:szCs w:val="28"/>
          <w:highlight w:val="white"/>
        </w:rPr>
        <w:t>ф</w:t>
      </w:r>
      <w:r>
        <w:rPr>
          <w:rFonts w:ascii="Times New Roman" w:hAnsi="Times New Roman" w:cs="Times New Roman"/>
          <w:sz w:val="28"/>
          <w:szCs w:val="28"/>
          <w:highlight w:val="white"/>
        </w:rPr>
        <w:t>ормуванню в учнів вмінь та навичок</w:t>
      </w:r>
      <w:r w:rsidRPr="00EA1D66">
        <w:rPr>
          <w:rFonts w:ascii="Times New Roman" w:hAnsi="Times New Roman" w:cs="Times New Roman"/>
          <w:sz w:val="28"/>
          <w:szCs w:val="28"/>
          <w:highlight w:val="white"/>
        </w:rPr>
        <w:t xml:space="preserve"> письма.</w:t>
      </w:r>
      <w:r w:rsidRPr="00EA1D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23D4" w:rsidRDefault="001F23D4" w:rsidP="001C2C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4. Контроль за виконанням даного наказу покласти на заступника директора </w:t>
      </w:r>
      <w:r w:rsidRPr="00EA1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 НВР Несух А.Ю.</w:t>
      </w:r>
    </w:p>
    <w:p w:rsidR="001F23D4" w:rsidRDefault="001F23D4" w:rsidP="001C2C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23D4" w:rsidRPr="001C2CB9" w:rsidRDefault="001F23D4" w:rsidP="001C2CB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2C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Директор     ______________  Інна КОРОПЕЦЬ</w:t>
      </w:r>
    </w:p>
    <w:p w:rsidR="001F23D4" w:rsidRPr="00EA1D66" w:rsidRDefault="001F23D4" w:rsidP="00EA1D66">
      <w:pPr>
        <w:shd w:val="clear" w:color="auto" w:fill="FFFFFF"/>
        <w:spacing w:line="240" w:lineRule="auto"/>
        <w:ind w:firstLine="720"/>
        <w:jc w:val="both"/>
        <w:rPr>
          <w:color w:val="333333"/>
          <w:sz w:val="28"/>
          <w:szCs w:val="28"/>
        </w:rPr>
      </w:pPr>
    </w:p>
    <w:p w:rsidR="001F23D4" w:rsidRPr="00EA1D66" w:rsidRDefault="001F23D4" w:rsidP="00EA1D66">
      <w:pPr>
        <w:shd w:val="clear" w:color="auto" w:fill="FFFFFF"/>
        <w:spacing w:line="240" w:lineRule="auto"/>
        <w:ind w:firstLine="720"/>
        <w:jc w:val="both"/>
        <w:rPr>
          <w:color w:val="333333"/>
          <w:sz w:val="28"/>
          <w:szCs w:val="28"/>
          <w:lang w:val="uk-UA"/>
        </w:rPr>
      </w:pPr>
      <w:r w:rsidRPr="00EA1D66">
        <w:rPr>
          <w:color w:val="333333"/>
          <w:sz w:val="28"/>
          <w:szCs w:val="28"/>
          <w:lang w:val="uk-UA"/>
        </w:rPr>
        <w:t> </w:t>
      </w:r>
    </w:p>
    <w:p w:rsidR="001F23D4" w:rsidRPr="00EA1D66" w:rsidRDefault="001F23D4" w:rsidP="00EA1D66">
      <w:pPr>
        <w:shd w:val="clear" w:color="auto" w:fill="FFFFFF"/>
        <w:spacing w:line="240" w:lineRule="auto"/>
        <w:ind w:firstLine="720"/>
        <w:jc w:val="both"/>
        <w:rPr>
          <w:color w:val="333333"/>
          <w:sz w:val="28"/>
          <w:szCs w:val="28"/>
          <w:lang w:val="uk-UA"/>
        </w:rPr>
      </w:pPr>
    </w:p>
    <w:p w:rsidR="001F23D4" w:rsidRPr="00EA1D66" w:rsidRDefault="001F23D4" w:rsidP="00EA1D66">
      <w:pPr>
        <w:shd w:val="clear" w:color="auto" w:fill="FFFFFF"/>
        <w:spacing w:line="240" w:lineRule="auto"/>
        <w:jc w:val="both"/>
        <w:rPr>
          <w:color w:val="333333"/>
          <w:sz w:val="28"/>
          <w:szCs w:val="28"/>
          <w:lang w:val="uk-UA"/>
        </w:rPr>
      </w:pPr>
      <w:r w:rsidRPr="00EA1D66">
        <w:rPr>
          <w:rFonts w:ascii="Times New Roman" w:hAnsi="Times New Roman" w:cs="Times New Roman"/>
          <w:color w:val="333333"/>
          <w:sz w:val="28"/>
          <w:szCs w:val="28"/>
          <w:lang w:val="uk-UA"/>
        </w:rPr>
        <w:t> </w:t>
      </w:r>
    </w:p>
    <w:p w:rsidR="001F23D4" w:rsidRPr="00EA1D66" w:rsidRDefault="001F23D4" w:rsidP="00EA1D66">
      <w:pPr>
        <w:shd w:val="clear" w:color="auto" w:fill="FFFFFF"/>
        <w:spacing w:line="240" w:lineRule="auto"/>
        <w:jc w:val="both"/>
        <w:rPr>
          <w:color w:val="333333"/>
          <w:sz w:val="28"/>
          <w:szCs w:val="28"/>
          <w:lang w:val="uk-UA"/>
        </w:rPr>
      </w:pPr>
      <w:r w:rsidRPr="00EA1D6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</w:p>
    <w:p w:rsidR="001F23D4" w:rsidRPr="00EA1D66" w:rsidRDefault="001F23D4" w:rsidP="00EA1D66">
      <w:pPr>
        <w:shd w:val="clear" w:color="auto" w:fill="FFFFFF"/>
        <w:spacing w:line="322" w:lineRule="atLeast"/>
        <w:jc w:val="both"/>
        <w:rPr>
          <w:color w:val="333333"/>
          <w:sz w:val="28"/>
          <w:szCs w:val="28"/>
          <w:lang w:val="uk-UA"/>
        </w:rPr>
      </w:pPr>
      <w:r w:rsidRPr="00EA1D6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</w:p>
    <w:p w:rsidR="001F23D4" w:rsidRPr="00EA1D66" w:rsidRDefault="001F23D4" w:rsidP="00EA1D66">
      <w:pPr>
        <w:shd w:val="clear" w:color="auto" w:fill="FFFFFF"/>
        <w:spacing w:line="322" w:lineRule="atLeast"/>
        <w:jc w:val="both"/>
        <w:rPr>
          <w:color w:val="333333"/>
          <w:sz w:val="28"/>
          <w:szCs w:val="28"/>
          <w:lang w:val="uk-UA"/>
        </w:rPr>
      </w:pPr>
      <w:r w:rsidRPr="00EA1D6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</w:p>
    <w:p w:rsidR="001F23D4" w:rsidRPr="00EA1D66" w:rsidRDefault="001F23D4" w:rsidP="00EA1D66">
      <w:pPr>
        <w:shd w:val="clear" w:color="auto" w:fill="FFFFFF"/>
        <w:spacing w:line="322" w:lineRule="atLeast"/>
        <w:jc w:val="both"/>
        <w:rPr>
          <w:color w:val="333333"/>
          <w:sz w:val="28"/>
          <w:szCs w:val="28"/>
          <w:lang w:val="uk-UA"/>
        </w:rPr>
      </w:pPr>
      <w:r w:rsidRPr="00EA1D6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</w:p>
    <w:p w:rsidR="001F23D4" w:rsidRPr="00142616" w:rsidRDefault="001F23D4" w:rsidP="0015479F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</w:p>
    <w:p w:rsidR="001F23D4" w:rsidRPr="00142616" w:rsidRDefault="001F23D4" w:rsidP="0015479F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</w:p>
    <w:p w:rsidR="001F23D4" w:rsidRPr="00142616" w:rsidRDefault="001F23D4" w:rsidP="0015479F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</w:p>
    <w:p w:rsidR="001F23D4" w:rsidRPr="00142616" w:rsidRDefault="001F23D4" w:rsidP="0015479F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  <w:lang w:val="uk-UA"/>
        </w:rPr>
      </w:pPr>
      <w:r w:rsidRPr="0014261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</w:p>
    <w:p w:rsidR="001F23D4" w:rsidRPr="00EA1D66" w:rsidRDefault="001F23D4" w:rsidP="0015479F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  <w:lang w:val="ru-RU"/>
        </w:rPr>
      </w:pPr>
      <w:r w:rsidRPr="0015479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 </w:t>
      </w:r>
    </w:p>
    <w:p w:rsidR="001F23D4" w:rsidRPr="00EA1D66" w:rsidRDefault="001F23D4" w:rsidP="0015479F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  <w:lang w:val="ru-RU"/>
        </w:rPr>
      </w:pPr>
      <w:r w:rsidRPr="0015479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 </w:t>
      </w:r>
    </w:p>
    <w:p w:rsidR="001F23D4" w:rsidRPr="00EA1D66" w:rsidRDefault="001F23D4" w:rsidP="0015479F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  <w:lang w:val="ru-RU"/>
        </w:rPr>
      </w:pPr>
      <w:r w:rsidRPr="0015479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 </w:t>
      </w:r>
    </w:p>
    <w:p w:rsidR="001F23D4" w:rsidRPr="00EA1D66" w:rsidRDefault="001F23D4" w:rsidP="0015479F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  <w:lang w:val="ru-RU"/>
        </w:rPr>
      </w:pPr>
      <w:r w:rsidRPr="0015479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 </w:t>
      </w:r>
    </w:p>
    <w:p w:rsidR="001F23D4" w:rsidRPr="00EA1D66" w:rsidRDefault="001F23D4" w:rsidP="0015479F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  <w:lang w:val="ru-RU"/>
        </w:rPr>
      </w:pPr>
      <w:r w:rsidRPr="0015479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 </w:t>
      </w:r>
    </w:p>
    <w:p w:rsidR="001F23D4" w:rsidRPr="00EA1D66" w:rsidRDefault="001F23D4" w:rsidP="0015479F">
      <w:pPr>
        <w:shd w:val="clear" w:color="auto" w:fill="FFFFFF"/>
        <w:spacing w:line="322" w:lineRule="atLeast"/>
        <w:jc w:val="center"/>
        <w:rPr>
          <w:color w:val="333333"/>
          <w:sz w:val="28"/>
          <w:szCs w:val="28"/>
          <w:lang w:val="ru-RU"/>
        </w:rPr>
      </w:pPr>
      <w:r w:rsidRPr="0015479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 </w:t>
      </w:r>
    </w:p>
    <w:p w:rsidR="001F23D4" w:rsidRPr="0015479F" w:rsidRDefault="001F23D4">
      <w:pPr>
        <w:rPr>
          <w:lang w:val="ru-RU"/>
        </w:rPr>
      </w:pPr>
    </w:p>
    <w:sectPr w:rsidR="001F23D4" w:rsidRPr="0015479F" w:rsidSect="0022619B">
      <w:type w:val="continuous"/>
      <w:pgSz w:w="11909" w:h="16834"/>
      <w:pgMar w:top="1258" w:right="1440" w:bottom="1276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70560F0"/>
    <w:multiLevelType w:val="hybridMultilevel"/>
    <w:tmpl w:val="262A76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8D6FBA"/>
    <w:multiLevelType w:val="multilevel"/>
    <w:tmpl w:val="DF3455E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rFonts w:cs="Times New Roman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BB"/>
    <w:rsid w:val="00142616"/>
    <w:rsid w:val="0015479F"/>
    <w:rsid w:val="001C2CB9"/>
    <w:rsid w:val="001D02D0"/>
    <w:rsid w:val="001F23D4"/>
    <w:rsid w:val="0022619B"/>
    <w:rsid w:val="00276FD7"/>
    <w:rsid w:val="002A6E96"/>
    <w:rsid w:val="002D1E95"/>
    <w:rsid w:val="002E6F83"/>
    <w:rsid w:val="002F47AF"/>
    <w:rsid w:val="003645CD"/>
    <w:rsid w:val="00421726"/>
    <w:rsid w:val="00513BE4"/>
    <w:rsid w:val="00642C9D"/>
    <w:rsid w:val="00727A0C"/>
    <w:rsid w:val="00834C9A"/>
    <w:rsid w:val="00952F42"/>
    <w:rsid w:val="009735D9"/>
    <w:rsid w:val="009B0C01"/>
    <w:rsid w:val="00C227D4"/>
    <w:rsid w:val="00D37D50"/>
    <w:rsid w:val="00D946BD"/>
    <w:rsid w:val="00EA1D66"/>
    <w:rsid w:val="00FD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BD"/>
    <w:pPr>
      <w:spacing w:line="276" w:lineRule="auto"/>
    </w:pPr>
    <w:rPr>
      <w:rFonts w:ascii="Arial" w:hAnsi="Arial" w:cs="Arial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2619B"/>
    <w:pPr>
      <w:keepNext/>
      <w:numPr>
        <w:ilvl w:val="1"/>
        <w:numId w:val="1"/>
      </w:numPr>
      <w:suppressAutoHyphens/>
      <w:spacing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126E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rsid w:val="0027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15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15479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5479F"/>
    <w:rPr>
      <w:rFonts w:cs="Times New Roman"/>
      <w:i/>
      <w:iCs/>
    </w:rPr>
  </w:style>
  <w:style w:type="character" w:customStyle="1" w:styleId="213pt2">
    <w:name w:val="Основной текст (2) + 13 pt2"/>
    <w:aliases w:val="Не полужирный1"/>
    <w:uiPriority w:val="99"/>
    <w:rsid w:val="0022619B"/>
    <w:rPr>
      <w:rFonts w:ascii="Times New Roman" w:hAnsi="Times New Roman"/>
      <w:b/>
      <w:sz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4</Pages>
  <Words>4107</Words>
  <Characters>2342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custom</cp:lastModifiedBy>
  <cp:revision>6</cp:revision>
  <dcterms:created xsi:type="dcterms:W3CDTF">2025-04-06T09:28:00Z</dcterms:created>
  <dcterms:modified xsi:type="dcterms:W3CDTF">2025-04-08T07:56:00Z</dcterms:modified>
</cp:coreProperties>
</file>